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6F7C">
      <w:pPr>
        <w:jc w:val="center"/>
      </w:pPr>
    </w:p>
    <w:p w14:paraId="162A1B6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center"/>
        <w:rPr>
          <w:b/>
          <w:bCs/>
          <w:u w:val="single"/>
        </w:rPr>
      </w:pPr>
      <w:r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  <w:t>ANUNCIO DE OFERTA DE EMPLEO</w:t>
      </w:r>
    </w:p>
    <w:p w14:paraId="2944B97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</w:pPr>
      <w:r>
        <w:rPr>
          <w:rFonts w:hint="eastAsia" w:ascii="Aptos" w:hAnsi="Aptos" w:eastAsia="Aptos" w:cs="Times New Roman"/>
          <w:kern w:val="0"/>
          <w:sz w:val="22"/>
          <w:szCs w:val="22"/>
          <w:lang w:eastAsia="zh-CN" w:bidi="ar"/>
        </w:rPr>
        <w:t xml:space="preserve"> </w:t>
      </w:r>
    </w:p>
    <w:p w14:paraId="23612C56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/>
          <w:lang w:val="es-ES"/>
        </w:rPr>
      </w:pPr>
      <w:r>
        <w:rPr>
          <w:rFonts w:hint="eastAsia" w:ascii="Aptos" w:hAnsi="Aptos" w:eastAsia="Aptos" w:cs="Times New Roman"/>
          <w:kern w:val="0"/>
          <w:sz w:val="22"/>
          <w:szCs w:val="22"/>
          <w:lang w:eastAsia="zh-CN" w:bidi="ar"/>
        </w:rPr>
        <w:t>El Ayuntamiento de Castillejo de Mesleón informa de la convocatoria para la contratación temporal de un/a Operario de servicios Múltiples durante los meses de junio/ julio y agosto del 2026</w:t>
      </w:r>
      <w:r>
        <w:rPr>
          <w:rFonts w:hint="default" w:ascii="Aptos" w:hAnsi="Aptos" w:eastAsia="Aptos" w:cs="Times New Roman"/>
          <w:kern w:val="0"/>
          <w:sz w:val="22"/>
          <w:szCs w:val="22"/>
          <w:lang w:val="es-ES" w:eastAsia="zh-CN" w:bidi="ar"/>
        </w:rPr>
        <w:t>, de acuerdo con el Plan de Empleo de Diputación.</w:t>
      </w:r>
    </w:p>
    <w:p w14:paraId="6DDD1785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</w:pPr>
      <w:r>
        <w:rPr>
          <w:rFonts w:hint="eastAsia" w:ascii="Aptos" w:hAnsi="Aptos" w:eastAsia="Aptos" w:cs="Times New Roman"/>
          <w:kern w:val="0"/>
          <w:sz w:val="22"/>
          <w:szCs w:val="22"/>
          <w:lang w:eastAsia="zh-CN" w:bidi="ar"/>
        </w:rPr>
        <w:t xml:space="preserve"> </w:t>
      </w:r>
    </w:p>
    <w:p w14:paraId="3AC9BCDE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0"/>
          <w:tab w:val="clear" w:pos="300"/>
        </w:tabs>
        <w:spacing w:before="0" w:beforeAutospacing="0" w:after="160" w:afterAutospacing="0" w:line="256" w:lineRule="auto"/>
        <w:ind w:left="720" w:right="0" w:hanging="360"/>
        <w:jc w:val="left"/>
        <w:rPr>
          <w:b/>
          <w:bCs/>
          <w:u w:val="single"/>
        </w:rPr>
      </w:pPr>
      <w:r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  <w:t>Características del puesto:</w:t>
      </w:r>
    </w:p>
    <w:p w14:paraId="5C5F57BE">
      <w:pPr>
        <w:pStyle w:val="6"/>
        <w:widowControl/>
        <w:numPr>
          <w:ilvl w:val="0"/>
          <w:numId w:val="2"/>
        </w:numPr>
        <w:ind w:left="800" w:hanging="360"/>
        <w:contextualSpacing/>
        <w:rPr>
          <w:b/>
          <w:bCs/>
          <w:u w:val="single"/>
        </w:rPr>
      </w:pPr>
      <w:r>
        <w:t>Puesto: Operario de servicios Múltiples</w:t>
      </w:r>
    </w:p>
    <w:p w14:paraId="61154260">
      <w:pPr>
        <w:pStyle w:val="6"/>
        <w:widowControl/>
        <w:numPr>
          <w:ilvl w:val="0"/>
          <w:numId w:val="2"/>
        </w:numPr>
        <w:ind w:left="800" w:hanging="360"/>
        <w:contextualSpacing/>
      </w:pPr>
      <w:r>
        <w:t>Duración del contrato: del 1 de junio al 31 de agosto con las correspondientes vacaciones</w:t>
      </w:r>
      <w:r>
        <w:rPr>
          <w:rFonts w:hint="default"/>
          <w:lang w:val="es-ES"/>
        </w:rPr>
        <w:t>.</w:t>
      </w:r>
      <w:bookmarkStart w:id="0" w:name="_GoBack"/>
      <w:bookmarkEnd w:id="0"/>
    </w:p>
    <w:p w14:paraId="3F010A4D">
      <w:pPr>
        <w:pStyle w:val="6"/>
        <w:widowControl/>
        <w:numPr>
          <w:ilvl w:val="0"/>
          <w:numId w:val="2"/>
        </w:numPr>
        <w:ind w:left="800" w:hanging="360"/>
        <w:contextualSpacing/>
      </w:pPr>
      <w:r>
        <w:t xml:space="preserve">Jornada: Completa de lunes a viernes en el horario de </w:t>
      </w:r>
      <w:r>
        <w:rPr>
          <w:rFonts w:hint="default"/>
          <w:lang w:val="es-ES"/>
        </w:rPr>
        <w:t>7:30 a 15:30.</w:t>
      </w:r>
    </w:p>
    <w:p w14:paraId="543F3453">
      <w:pPr>
        <w:pStyle w:val="6"/>
        <w:widowControl/>
        <w:numPr>
          <w:ilvl w:val="0"/>
          <w:numId w:val="2"/>
        </w:numPr>
        <w:ind w:left="800" w:hanging="360"/>
        <w:contextualSpacing/>
      </w:pPr>
      <w:r>
        <w:rPr>
          <w:rFonts w:hint="default"/>
          <w:lang w:val="es-ES"/>
        </w:rPr>
        <w:t>Salario sujeto a Subvención.</w:t>
      </w:r>
    </w:p>
    <w:p w14:paraId="4536F91B">
      <w:pPr>
        <w:pStyle w:val="6"/>
        <w:widowControl/>
        <w:numPr>
          <w:numId w:val="0"/>
        </w:numPr>
        <w:ind w:right="0" w:rightChars="0"/>
        <w:contextualSpacing/>
      </w:pPr>
    </w:p>
    <w:p w14:paraId="5A9F0D3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</w:pPr>
      <w:r>
        <w:rPr>
          <w:rFonts w:hint="eastAsia" w:ascii="Aptos" w:hAnsi="Aptos" w:eastAsia="Aptos" w:cs="Times New Roman"/>
          <w:kern w:val="0"/>
          <w:sz w:val="22"/>
          <w:szCs w:val="22"/>
          <w:lang w:eastAsia="zh-CN" w:bidi="ar"/>
        </w:rPr>
        <w:t xml:space="preserve"> </w:t>
      </w:r>
    </w:p>
    <w:p w14:paraId="015FE357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clear" w:pos="0"/>
          <w:tab w:val="clear" w:pos="300"/>
        </w:tabs>
        <w:spacing w:before="0" w:beforeAutospacing="0" w:after="160" w:afterAutospacing="0" w:line="256" w:lineRule="auto"/>
        <w:ind w:left="720" w:right="0" w:hanging="360"/>
        <w:jc w:val="left"/>
        <w:rPr>
          <w:b/>
          <w:bCs/>
          <w:u w:val="single"/>
        </w:rPr>
      </w:pPr>
      <w:r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  <w:t>Funciones Principales:</w:t>
      </w:r>
    </w:p>
    <w:p w14:paraId="2CDA47CE">
      <w:pPr>
        <w:pStyle w:val="6"/>
        <w:widowControl/>
        <w:numPr>
          <w:ilvl w:val="0"/>
          <w:numId w:val="4"/>
        </w:numPr>
        <w:ind w:left="800" w:hanging="360"/>
        <w:contextualSpacing/>
        <w:rPr>
          <w:b/>
          <w:bCs/>
          <w:u w:val="single"/>
        </w:rPr>
      </w:pPr>
      <w:r>
        <w:t>Limpieza y mantenimiento de espacios públicos municipales.</w:t>
      </w:r>
    </w:p>
    <w:p w14:paraId="53D786BD">
      <w:pPr>
        <w:pStyle w:val="6"/>
        <w:widowControl/>
        <w:numPr>
          <w:ilvl w:val="0"/>
          <w:numId w:val="4"/>
        </w:numPr>
        <w:ind w:left="800" w:hanging="360"/>
        <w:contextualSpacing/>
      </w:pPr>
      <w:r>
        <w:t>Trabajos básicos de jardinería y desbroce.</w:t>
      </w:r>
    </w:p>
    <w:p w14:paraId="430F3C50">
      <w:pPr>
        <w:pStyle w:val="6"/>
        <w:widowControl/>
        <w:numPr>
          <w:ilvl w:val="0"/>
          <w:numId w:val="4"/>
        </w:numPr>
        <w:ind w:left="800" w:hanging="360"/>
        <w:contextualSpacing/>
      </w:pPr>
      <w:r>
        <w:t>Pequeñas reparaciones y mantenimiento urbano.</w:t>
      </w:r>
    </w:p>
    <w:p w14:paraId="4A0A602E">
      <w:pPr>
        <w:pStyle w:val="6"/>
        <w:widowControl/>
        <w:numPr>
          <w:ilvl w:val="0"/>
          <w:numId w:val="4"/>
        </w:numPr>
        <w:ind w:left="800" w:hanging="360"/>
        <w:contextualSpacing/>
      </w:pPr>
      <w:r>
        <w:t>Apoyo en fiestas, actividades y servicios municipales.</w:t>
      </w:r>
    </w:p>
    <w:p w14:paraId="0E6CC37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720" w:right="0"/>
        <w:jc w:val="left"/>
        <w:rPr>
          <w:b/>
          <w:bCs/>
          <w:u w:val="single"/>
        </w:rPr>
      </w:pPr>
    </w:p>
    <w:p w14:paraId="184FA618"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0"/>
          <w:tab w:val="clear" w:pos="300"/>
        </w:tabs>
        <w:spacing w:before="0" w:beforeAutospacing="0" w:after="160" w:afterAutospacing="0" w:line="256" w:lineRule="auto"/>
        <w:ind w:left="720" w:right="0" w:hanging="360"/>
        <w:jc w:val="left"/>
        <w:rPr>
          <w:b/>
          <w:bCs/>
          <w:u w:val="single"/>
        </w:rPr>
      </w:pPr>
      <w:r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  <w:t>Requisitos:</w:t>
      </w:r>
    </w:p>
    <w:p w14:paraId="1021A79A">
      <w:pPr>
        <w:pStyle w:val="6"/>
        <w:widowControl/>
        <w:numPr>
          <w:ilvl w:val="0"/>
          <w:numId w:val="6"/>
        </w:numPr>
        <w:ind w:left="760" w:hanging="360"/>
        <w:contextualSpacing/>
      </w:pPr>
      <w:r>
        <w:t>Tener cumplidos 18 años.</w:t>
      </w:r>
    </w:p>
    <w:p w14:paraId="42BA5E7D">
      <w:pPr>
        <w:pStyle w:val="6"/>
        <w:widowControl/>
        <w:numPr>
          <w:ilvl w:val="0"/>
          <w:numId w:val="6"/>
        </w:numPr>
        <w:ind w:left="760" w:hanging="360"/>
        <w:contextualSpacing/>
      </w:pPr>
      <w:r>
        <w:t>Poseer capacidad funcional para el desempeño del puesto.</w:t>
      </w:r>
    </w:p>
    <w:p w14:paraId="74710934">
      <w:pPr>
        <w:pStyle w:val="6"/>
        <w:widowControl/>
        <w:numPr>
          <w:ilvl w:val="0"/>
          <w:numId w:val="6"/>
        </w:numPr>
        <w:ind w:left="760" w:hanging="360"/>
        <w:contextualSpacing/>
      </w:pPr>
      <w:r>
        <w:t>Se valorará experiencia en el sector.</w:t>
      </w:r>
    </w:p>
    <w:p w14:paraId="1AC039F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</w:pPr>
    </w:p>
    <w:p w14:paraId="69E314B6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b/>
          <w:bCs/>
          <w:u w:val="single"/>
        </w:rPr>
      </w:pPr>
    </w:p>
    <w:p w14:paraId="65C8E1D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</w:pPr>
    </w:p>
    <w:p w14:paraId="64E7941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</w:pPr>
    </w:p>
    <w:p w14:paraId="42FA96D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</w:pPr>
    </w:p>
    <w:p w14:paraId="10F6CA80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</w:pPr>
    </w:p>
    <w:p w14:paraId="03DB9A1C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b/>
          <w:bCs/>
          <w:u w:val="single"/>
        </w:rPr>
      </w:pPr>
      <w:r>
        <w:rPr>
          <w:rFonts w:hint="eastAsia" w:ascii="Aptos" w:hAnsi="Aptos" w:eastAsia="Aptos" w:cs="Times New Roman"/>
          <w:b/>
          <w:bCs/>
          <w:kern w:val="0"/>
          <w:sz w:val="22"/>
          <w:szCs w:val="22"/>
          <w:u w:val="single"/>
          <w:lang w:eastAsia="zh-CN" w:bidi="ar"/>
        </w:rPr>
        <w:t>PRESENTACIÓN DE SOLICITUDES:</w:t>
      </w:r>
    </w:p>
    <w:p w14:paraId="504A4E05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</w:pPr>
      <w:r>
        <w:rPr>
          <w:rFonts w:hint="eastAsia" w:ascii="Aptos" w:hAnsi="Aptos" w:eastAsia="Aptos" w:cs="Times New Roman"/>
          <w:kern w:val="0"/>
          <w:sz w:val="22"/>
          <w:szCs w:val="22"/>
          <w:lang w:eastAsia="zh-CN" w:bidi="ar"/>
        </w:rPr>
        <w:t xml:space="preserve"> Las personas interesadas deberán presentar su solicitud en el Ayuntamiento de Castillejo de Mesleón desde hoy 14 de mayo hasta el 2</w:t>
      </w:r>
      <w:r>
        <w:rPr>
          <w:rFonts w:hint="default" w:ascii="Aptos" w:hAnsi="Aptos" w:eastAsia="Aptos" w:cs="Times New Roman"/>
          <w:kern w:val="0"/>
          <w:sz w:val="22"/>
          <w:szCs w:val="22"/>
          <w:lang w:val="es-ES" w:eastAsia="zh-CN" w:bidi="ar"/>
        </w:rPr>
        <w:t>7</w:t>
      </w:r>
      <w:r>
        <w:rPr>
          <w:rFonts w:hint="eastAsia" w:ascii="Aptos" w:hAnsi="Aptos" w:eastAsia="Aptos" w:cs="Times New Roman"/>
          <w:kern w:val="0"/>
          <w:sz w:val="22"/>
          <w:szCs w:val="22"/>
          <w:lang w:eastAsia="zh-CN" w:bidi="ar"/>
        </w:rPr>
        <w:t xml:space="preserve"> de mayo del 2026, acompañada de la siguiente documentación:</w:t>
      </w:r>
    </w:p>
    <w:p w14:paraId="75E92FE3">
      <w:pPr>
        <w:pStyle w:val="6"/>
        <w:widowControl/>
        <w:numPr>
          <w:ilvl w:val="0"/>
          <w:numId w:val="7"/>
        </w:numPr>
        <w:ind w:left="0" w:hanging="360"/>
      </w:pPr>
      <w:r>
        <w:t>Fotocopia del DNI/NIE.</w:t>
      </w:r>
    </w:p>
    <w:p w14:paraId="52C5F64D">
      <w:pPr>
        <w:pStyle w:val="6"/>
        <w:widowControl/>
        <w:numPr>
          <w:ilvl w:val="0"/>
          <w:numId w:val="7"/>
        </w:numPr>
        <w:ind w:left="0" w:hanging="360"/>
      </w:pPr>
      <w:r>
        <w:t>Currículum vitae.</w:t>
      </w:r>
    </w:p>
    <w:p w14:paraId="7A370043">
      <w:pPr>
        <w:pStyle w:val="6"/>
        <w:widowControl/>
        <w:numPr>
          <w:ilvl w:val="0"/>
          <w:numId w:val="7"/>
        </w:numPr>
        <w:ind w:left="0" w:hanging="360"/>
      </w:pPr>
      <w:r>
        <w:t>Fotocopia de la tarjeta de la Seguridad Social</w:t>
      </w:r>
    </w:p>
    <w:p w14:paraId="3F6AA001">
      <w:pPr>
        <w:pStyle w:val="6"/>
        <w:widowControl/>
        <w:numPr>
          <w:ilvl w:val="0"/>
          <w:numId w:val="7"/>
        </w:numPr>
        <w:ind w:left="0" w:hanging="360"/>
      </w:pPr>
      <w:r>
        <w:t>Documento que acredite que esta como demandante de empleo</w:t>
      </w:r>
      <w:r>
        <w:rPr>
          <w:rFonts w:hint="default"/>
          <w:lang w:val="es-ES"/>
        </w:rPr>
        <w:t>(PARO)</w:t>
      </w:r>
      <w:r>
        <w:t>.</w:t>
      </w:r>
    </w:p>
    <w:p w14:paraId="06AA7BE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360" w:right="0"/>
        <w:jc w:val="left"/>
      </w:pPr>
    </w:p>
    <w:p w14:paraId="3FE40ED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360" w:right="0"/>
        <w:jc w:val="left"/>
      </w:pPr>
      <w:r>
        <w:rPr>
          <w:rFonts w:hint="eastAsia" w:ascii="Aptos" w:hAnsi="Aptos" w:eastAsia="Aptos" w:cs="Times New Roman"/>
          <w:kern w:val="0"/>
          <w:sz w:val="22"/>
          <w:szCs w:val="22"/>
          <w:lang w:eastAsia="zh-CN" w:bidi="ar"/>
        </w:rPr>
        <w:t>En Castillejo de Mesleón, a 14 de mayo del 2026.</w:t>
      </w:r>
    </w:p>
    <w:p w14:paraId="0361A643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</w:pPr>
    </w:p>
    <w:p w14:paraId="512527E0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360" w:right="0"/>
        <w:jc w:val="center"/>
        <w:rPr>
          <w:sz w:val="32"/>
          <w:szCs w:val="32"/>
        </w:rPr>
      </w:pPr>
      <w:r>
        <w:rPr>
          <w:rFonts w:hint="eastAsia" w:ascii="Aptos" w:hAnsi="Aptos" w:eastAsia="Aptos" w:cs="Times New Roman"/>
          <w:kern w:val="0"/>
          <w:sz w:val="32"/>
          <w:szCs w:val="32"/>
          <w:lang w:eastAsia="zh-CN" w:bidi="ar"/>
        </w:rPr>
        <w:t>Ayuntamiento de Castillejo de Mesleón</w:t>
      </w:r>
    </w:p>
    <w:p w14:paraId="1E270EAB">
      <w:pPr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835" w:right="1361" w:bottom="1418" w:left="1701" w:header="680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86"/>
    <w:family w:val="auto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9EEAF">
    <w:pPr>
      <w:pStyle w:val="7"/>
      <w:spacing w:after="0" w:line="240" w:lineRule="auto"/>
      <w:ind w:left="-992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50165</wp:posOffset>
              </wp:positionH>
              <wp:positionV relativeFrom="paragraph">
                <wp:posOffset>-79375</wp:posOffset>
              </wp:positionV>
              <wp:extent cx="75057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57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.95pt;margin-top:-6.25pt;height:0pt;width:591pt;mso-position-horizontal-relative:page;z-index:251659264;mso-width-relative:page;mso-height-relative:page;" filled="f" stroked="t" coordsize="21600,21600" o:gfxdata="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IGfYNcAAAAKAQAADwAAAAAAAAABACAAAAAi&#10;AAAAZHJzL2Rvd25yZXYueG1sUEsBAhQAFAAAAAgAh07iQKEVX1XSAQAAsQMAAA4AAAAAAAAAAQAg&#10;AAAAJgEAAGRycy9lMm9Eb2MueG1sUEsFBgAAAAAGAAYAWQEAAGoFAAAAAA==&#10;">
              <v:fill on="f" focussize="0,0"/>
              <v:stroke weight="1.5pt" color="#A5A5A5 [3206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Theme="majorHAnsi" w:hAnsiTheme="majorHAnsi" w:cstheme="majorHAnsi"/>
        <w:sz w:val="18"/>
        <w:szCs w:val="18"/>
      </w:rPr>
      <w:t>Ayuntamiento de Castillejo de Mesleón. Plaza del Censo, 1. 40593 – Castillejo de Mesleón. Segovia</w:t>
    </w:r>
  </w:p>
  <w:p w14:paraId="2A4682BF">
    <w:pPr>
      <w:pStyle w:val="7"/>
      <w:tabs>
        <w:tab w:val="center" w:pos="3402"/>
        <w:tab w:val="clear" w:pos="4252"/>
      </w:tabs>
      <w:spacing w:after="0" w:line="240" w:lineRule="auto"/>
      <w:ind w:left="-1276" w:right="-228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TF.: 921 557 093</w:t>
    </w:r>
    <w:r>
      <w:rPr>
        <w:rFonts w:asciiTheme="majorHAnsi" w:hAnsiTheme="majorHAnsi" w:cstheme="majorHAnsi"/>
        <w:sz w:val="18"/>
        <w:szCs w:val="18"/>
      </w:rPr>
      <w:tab/>
    </w:r>
    <w:r>
      <w:rPr>
        <w:rFonts w:asciiTheme="majorHAnsi" w:hAnsiTheme="majorHAnsi" w:cstheme="majorHAnsi"/>
        <w:sz w:val="18"/>
        <w:szCs w:val="18"/>
      </w:rPr>
      <w:t>E-mail: info@castillejodemesleon.es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10D7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E14E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6FA76">
    <w:pPr>
      <w:spacing w:after="0" w:line="240" w:lineRule="auto"/>
      <w:ind w:left="-142"/>
      <w:rPr>
        <w:rFonts w:ascii="Times New Roman" w:hAnsi="Times New Roman" w:eastAsia="Times New Roman"/>
        <w:sz w:val="18"/>
        <w:szCs w:val="24"/>
        <w:lang w:eastAsia="es-ES"/>
      </w:rPr>
    </w:pPr>
    <w:r>
      <w:rPr>
        <w:rFonts w:ascii="Times New Roman" w:hAnsi="Times New Roman" w:eastAsia="Times New Roman"/>
        <w:sz w:val="18"/>
        <w:szCs w:val="24"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6350</wp:posOffset>
          </wp:positionV>
          <wp:extent cx="645160" cy="1022350"/>
          <wp:effectExtent l="0" t="0" r="2540" b="6350"/>
          <wp:wrapTight wrapText="bothSides">
            <wp:wrapPolygon>
              <wp:start x="8929" y="0"/>
              <wp:lineTo x="1276" y="2415"/>
              <wp:lineTo x="638" y="4427"/>
              <wp:lineTo x="3189" y="6440"/>
              <wp:lineTo x="1913" y="8452"/>
              <wp:lineTo x="1276" y="12880"/>
              <wp:lineTo x="2551" y="19319"/>
              <wp:lineTo x="5740" y="20929"/>
              <wp:lineTo x="6378" y="21332"/>
              <wp:lineTo x="15307" y="21332"/>
              <wp:lineTo x="15945" y="20929"/>
              <wp:lineTo x="19134" y="19319"/>
              <wp:lineTo x="19134" y="7647"/>
              <wp:lineTo x="18496" y="6440"/>
              <wp:lineTo x="21047" y="4025"/>
              <wp:lineTo x="20409" y="2415"/>
              <wp:lineTo x="12756" y="0"/>
              <wp:lineTo x="8929" y="0"/>
            </wp:wrapPolygon>
          </wp:wrapTight>
          <wp:docPr id="18138191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1912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160" cy="102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73335E">
    <w:pPr>
      <w:spacing w:after="0" w:line="240" w:lineRule="auto"/>
      <w:ind w:left="-142" w:right="6859"/>
      <w:rPr>
        <w:rFonts w:ascii="Times New Roman" w:hAnsi="Times New Roman" w:eastAsia="Times New Roman"/>
        <w:sz w:val="18"/>
        <w:szCs w:val="24"/>
        <w:lang w:eastAsia="es-ES"/>
      </w:rPr>
    </w:pPr>
  </w:p>
  <w:p w14:paraId="1B868753"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-64135</wp:posOffset>
              </wp:positionH>
              <wp:positionV relativeFrom="paragraph">
                <wp:posOffset>135890</wp:posOffset>
              </wp:positionV>
              <wp:extent cx="4737100" cy="1828800"/>
              <wp:effectExtent l="0" t="0" r="0" b="0"/>
              <wp:wrapSquare wrapText="bothSides"/>
              <wp:docPr id="158821699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722E1">
                          <w:pPr>
                            <w:spacing w:after="0" w:line="240" w:lineRule="auto"/>
                            <w:ind w:right="3899"/>
                            <w:rPr>
                              <w:rFonts w:ascii="Gill Sans MT" w:hAnsi="Gill Sans MT" w:eastAsia="Times New Roman"/>
                              <w:b/>
                              <w:bCs/>
                              <w:sz w:val="20"/>
                              <w:szCs w:val="20"/>
                              <w:lang w:eastAsia="es-ES"/>
                            </w:rPr>
                          </w:pPr>
                          <w:r>
                            <w:rPr>
                              <w:rFonts w:ascii="Gill Sans MT" w:hAnsi="Gill Sans MT" w:eastAsia="Times New Roman"/>
                              <w:b/>
                              <w:bCs/>
                              <w:sz w:val="20"/>
                              <w:szCs w:val="20"/>
                              <w:lang w:eastAsia="es-ES"/>
                            </w:rPr>
                            <w:t>AYUNTAMIENTO DE</w:t>
                          </w:r>
                        </w:p>
                        <w:p w14:paraId="4871D39A">
                          <w:pPr>
                            <w:spacing w:after="0" w:line="240" w:lineRule="auto"/>
                            <w:ind w:right="3899"/>
                            <w:rPr>
                              <w:rFonts w:ascii="Gill Sans MT" w:hAnsi="Gill Sans MT" w:eastAsia="Times New Roman"/>
                              <w:b/>
                              <w:bCs/>
                              <w:sz w:val="20"/>
                              <w:szCs w:val="20"/>
                              <w:lang w:eastAsia="es-ES"/>
                            </w:rPr>
                          </w:pPr>
                          <w:r>
                            <w:rPr>
                              <w:rFonts w:ascii="Gill Sans MT" w:hAnsi="Gill Sans MT" w:eastAsia="Times New Roman"/>
                              <w:b/>
                              <w:bCs/>
                              <w:sz w:val="20"/>
                              <w:szCs w:val="20"/>
                              <w:lang w:eastAsia="es-ES"/>
                            </w:rPr>
                            <w:t>CASTILLEJO DE MESLEÓN</w:t>
                          </w:r>
                        </w:p>
                        <w:p w14:paraId="51CF87D2">
                          <w:pPr>
                            <w:spacing w:after="0" w:line="240" w:lineRule="auto"/>
                            <w:ind w:right="3899"/>
                            <w:rPr>
                              <w:rFonts w:ascii="Gill Sans MT" w:hAnsi="Gill Sans MT" w:eastAsia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ill Sans MT" w:hAnsi="Gill Sans MT" w:eastAsia="Times New Roman"/>
                              <w:b/>
                              <w:bCs/>
                              <w:sz w:val="20"/>
                              <w:szCs w:val="20"/>
                              <w:lang w:eastAsia="es-ES"/>
                            </w:rPr>
                            <w:t>SEGOVIA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1" o:spid="_x0000_s1026" o:spt="202" type="#_x0000_t202" style="position:absolute;left:0pt;margin-left:-5.05pt;margin-top:10.7pt;height:144pt;width:373pt;mso-position-horizontal-relative:margin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14TCvXAAAACgEAAA8AAAAAAAAAAQAgAAAAIgAAAGRycy9kb3du&#10;cmV2LnhtbFBLAQIUABQAAAAIAIdO4kBMLCquOQIAAHY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102722E1">
                    <w:pPr>
                      <w:spacing w:after="0" w:line="240" w:lineRule="auto"/>
                      <w:ind w:right="3899"/>
                      <w:rPr>
                        <w:rFonts w:ascii="Gill Sans MT" w:hAnsi="Gill Sans MT" w:eastAsia="Times New Roman"/>
                        <w:b/>
                        <w:bCs/>
                        <w:sz w:val="20"/>
                        <w:szCs w:val="20"/>
                        <w:lang w:eastAsia="es-ES"/>
                      </w:rPr>
                    </w:pPr>
                    <w:r>
                      <w:rPr>
                        <w:rFonts w:ascii="Gill Sans MT" w:hAnsi="Gill Sans MT" w:eastAsia="Times New Roman"/>
                        <w:b/>
                        <w:bCs/>
                        <w:sz w:val="20"/>
                        <w:szCs w:val="20"/>
                        <w:lang w:eastAsia="es-ES"/>
                      </w:rPr>
                      <w:t>AYUNTAMIENTO DE</w:t>
                    </w:r>
                  </w:p>
                  <w:p w14:paraId="4871D39A">
                    <w:pPr>
                      <w:spacing w:after="0" w:line="240" w:lineRule="auto"/>
                      <w:ind w:right="3899"/>
                      <w:rPr>
                        <w:rFonts w:ascii="Gill Sans MT" w:hAnsi="Gill Sans MT" w:eastAsia="Times New Roman"/>
                        <w:b/>
                        <w:bCs/>
                        <w:sz w:val="20"/>
                        <w:szCs w:val="20"/>
                        <w:lang w:eastAsia="es-ES"/>
                      </w:rPr>
                    </w:pPr>
                    <w:r>
                      <w:rPr>
                        <w:rFonts w:ascii="Gill Sans MT" w:hAnsi="Gill Sans MT" w:eastAsia="Times New Roman"/>
                        <w:b/>
                        <w:bCs/>
                        <w:sz w:val="20"/>
                        <w:szCs w:val="20"/>
                        <w:lang w:eastAsia="es-ES"/>
                      </w:rPr>
                      <w:t>CASTILLEJO DE MESLEÓN</w:t>
                    </w:r>
                  </w:p>
                  <w:p w14:paraId="51CF87D2">
                    <w:pPr>
                      <w:spacing w:after="0" w:line="240" w:lineRule="auto"/>
                      <w:ind w:right="3899"/>
                      <w:rPr>
                        <w:rFonts w:ascii="Gill Sans MT" w:hAnsi="Gill Sans MT" w:eastAsia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Gill Sans MT" w:hAnsi="Gill Sans MT" w:eastAsia="Times New Roman"/>
                        <w:b/>
                        <w:bCs/>
                        <w:sz w:val="20"/>
                        <w:szCs w:val="20"/>
                        <w:lang w:eastAsia="es-ES"/>
                      </w:rPr>
                      <w:t>SEGOVIA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377B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E2D4">
    <w:pPr>
      <w:spacing w:after="0" w:line="240" w:lineRule="auto"/>
      <w:ind w:left="-720"/>
      <w:rPr>
        <w:rFonts w:ascii="Times New Roman" w:hAnsi="Times New Roman" w:eastAsia="Times New Roman"/>
        <w:sz w:val="18"/>
        <w:szCs w:val="24"/>
        <w:lang w:eastAsia="es-ES"/>
      </w:rPr>
    </w:pPr>
    <w:r>
      <w:rPr>
        <w:rFonts w:ascii="Times New Roman" w:hAnsi="Times New Roman" w:eastAsia="Times New Roman"/>
        <w:sz w:val="18"/>
        <w:szCs w:val="24"/>
        <w:lang w:eastAsia="es-ES"/>
      </w:rPr>
      <w:pict>
        <v:shape id="_x0000_i1025" o:spt="75" type="#_x0000_t75" style="height:59.45pt;width:60pt;" filled="f" o:preferrelative="t" stroked="f" coordsize="21600,21600">
          <v:path/>
          <v:fill on="f" focussize="0,0"/>
          <v:stroke on="f" joinstyle="miter"/>
          <v:imagedata r:id="rId1" chromakey="#000000" o:title=""/>
          <o:lock v:ext="edit" aspectratio="t"/>
          <w10:wrap type="none"/>
          <w10:anchorlock/>
        </v:shape>
      </w:pict>
    </w:r>
  </w:p>
  <w:p w14:paraId="59BED89F">
    <w:pPr>
      <w:spacing w:after="0" w:line="240" w:lineRule="auto"/>
      <w:ind w:left="-1276" w:right="7370"/>
      <w:jc w:val="center"/>
      <w:rPr>
        <w:rFonts w:ascii="Gill Sans MT" w:hAnsi="Gill Sans MT" w:eastAsia="Times New Roman"/>
        <w:sz w:val="18"/>
        <w:szCs w:val="24"/>
        <w:lang w:eastAsia="es-ES"/>
      </w:rPr>
    </w:pPr>
    <w:r>
      <w:rPr>
        <w:rFonts w:ascii="Gill Sans MT" w:hAnsi="Gill Sans MT" w:eastAsia="Times New Roman"/>
        <w:sz w:val="18"/>
        <w:szCs w:val="24"/>
        <w:lang w:eastAsia="es-ES"/>
      </w:rPr>
      <w:t>AYUNTAMIENTO DE</w:t>
    </w:r>
  </w:p>
  <w:p w14:paraId="09894466">
    <w:pPr>
      <w:spacing w:after="0" w:line="240" w:lineRule="auto"/>
      <w:ind w:left="-1276" w:right="7370"/>
      <w:jc w:val="center"/>
      <w:rPr>
        <w:rFonts w:ascii="Gill Sans MT" w:hAnsi="Gill Sans MT" w:eastAsia="Times New Roman"/>
        <w:sz w:val="18"/>
        <w:szCs w:val="24"/>
        <w:lang w:eastAsia="es-ES"/>
      </w:rPr>
    </w:pPr>
    <w:r>
      <w:rPr>
        <w:rFonts w:ascii="Gill Sans MT" w:hAnsi="Gill Sans MT" w:eastAsia="Times New Roman"/>
        <w:sz w:val="18"/>
        <w:szCs w:val="24"/>
        <w:lang w:eastAsia="es-ES"/>
      </w:rPr>
      <w:t>CASTILLEJO DE MESLEON</w:t>
    </w:r>
  </w:p>
  <w:p w14:paraId="7211C176">
    <w:pPr>
      <w:spacing w:after="0" w:line="240" w:lineRule="auto"/>
      <w:ind w:left="-1276" w:right="7370"/>
      <w:jc w:val="center"/>
      <w:rPr>
        <w:rFonts w:ascii="Times New Roman" w:hAnsi="Times New Roman" w:eastAsia="Times New Roman"/>
        <w:sz w:val="24"/>
        <w:szCs w:val="24"/>
        <w:lang w:eastAsia="es-ES"/>
      </w:rPr>
    </w:pPr>
    <w:r>
      <w:rPr>
        <w:rFonts w:ascii="Gill Sans MT" w:hAnsi="Gill Sans MT" w:eastAsia="Times New Roman"/>
        <w:sz w:val="18"/>
        <w:szCs w:val="24"/>
        <w:lang w:eastAsia="es-ES"/>
      </w:rPr>
      <w:t>SEGOVIA</w:t>
    </w:r>
  </w:p>
  <w:p w14:paraId="2E37C5D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7AF17"/>
    <w:multiLevelType w:val="multilevel"/>
    <w:tmpl w:val="84A7AF17"/>
    <w:lvl w:ilvl="0" w:tentative="0">
      <w:start w:val="1"/>
      <w:numFmt w:val="bullet"/>
      <w:lvlText w:val=""/>
      <w:lvlJc w:val="left"/>
      <w:pPr>
        <w:tabs>
          <w:tab w:val="left" w:pos="0"/>
          <w:tab w:val="left" w:pos="300"/>
          <w:tab w:val="left" w:pos="720"/>
        </w:tabs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9AF6ACC9"/>
    <w:multiLevelType w:val="multilevel"/>
    <w:tmpl w:val="9AF6ACC9"/>
    <w:lvl w:ilvl="0" w:tentative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 w:cs="Wingdings"/>
      </w:rPr>
    </w:lvl>
  </w:abstractNum>
  <w:abstractNum w:abstractNumId="2">
    <w:nsid w:val="9DBF298B"/>
    <w:multiLevelType w:val="multilevel"/>
    <w:tmpl w:val="9DBF298B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D122877E"/>
    <w:multiLevelType w:val="multilevel"/>
    <w:tmpl w:val="D122877E"/>
    <w:lvl w:ilvl="0" w:tentative="0">
      <w:start w:val="1"/>
      <w:numFmt w:val="bullet"/>
      <w:lvlText w:val=""/>
      <w:lvlJc w:val="left"/>
      <w:pPr>
        <w:tabs>
          <w:tab w:val="left" w:pos="0"/>
          <w:tab w:val="left" w:pos="300"/>
          <w:tab w:val="left" w:pos="720"/>
        </w:tabs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D34AD21E"/>
    <w:multiLevelType w:val="multilevel"/>
    <w:tmpl w:val="D34AD21E"/>
    <w:lvl w:ilvl="0" w:tentative="0">
      <w:start w:val="1"/>
      <w:numFmt w:val="bullet"/>
      <w:lvlText w:val=""/>
      <w:lvlJc w:val="left"/>
      <w:pPr>
        <w:ind w:left="800" w:hanging="360"/>
      </w:pPr>
      <w:rPr>
        <w:rFonts w:ascii="Symbol" w:hAnsi="Symbol" w:cs="Symbol"/>
      </w:rPr>
    </w:lvl>
    <w:lvl w:ilvl="1" w:tentative="0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 w:cs="Wingdings"/>
      </w:rPr>
    </w:lvl>
  </w:abstractNum>
  <w:abstractNum w:abstractNumId="5">
    <w:nsid w:val="E2D33244"/>
    <w:multiLevelType w:val="multilevel"/>
    <w:tmpl w:val="E2D33244"/>
    <w:lvl w:ilvl="0" w:tentative="0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 w:cs="Wingdings"/>
      </w:rPr>
    </w:lvl>
  </w:abstractNum>
  <w:abstractNum w:abstractNumId="6">
    <w:nsid w:val="6A6DB049"/>
    <w:multiLevelType w:val="multilevel"/>
    <w:tmpl w:val="6A6DB049"/>
    <w:lvl w:ilvl="0" w:tentative="0">
      <w:start w:val="1"/>
      <w:numFmt w:val="bullet"/>
      <w:lvlText w:val=""/>
      <w:lvlJc w:val="left"/>
      <w:pPr>
        <w:tabs>
          <w:tab w:val="left" w:pos="0"/>
          <w:tab w:val="left" w:pos="300"/>
          <w:tab w:val="left" w:pos="720"/>
        </w:tabs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9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7099E"/>
    <w:rsid w:val="000111D6"/>
    <w:rsid w:val="00022693"/>
    <w:rsid w:val="00037EFE"/>
    <w:rsid w:val="00042445"/>
    <w:rsid w:val="00047498"/>
    <w:rsid w:val="00067084"/>
    <w:rsid w:val="00091F65"/>
    <w:rsid w:val="000C721E"/>
    <w:rsid w:val="000F104A"/>
    <w:rsid w:val="000F7943"/>
    <w:rsid w:val="00106443"/>
    <w:rsid w:val="001337BF"/>
    <w:rsid w:val="001417D8"/>
    <w:rsid w:val="00141FB0"/>
    <w:rsid w:val="00152DFC"/>
    <w:rsid w:val="00154468"/>
    <w:rsid w:val="001614F7"/>
    <w:rsid w:val="00164E6F"/>
    <w:rsid w:val="00166933"/>
    <w:rsid w:val="00176018"/>
    <w:rsid w:val="00190686"/>
    <w:rsid w:val="001B07ED"/>
    <w:rsid w:val="001B262A"/>
    <w:rsid w:val="001C3A41"/>
    <w:rsid w:val="001E0B31"/>
    <w:rsid w:val="001E50CA"/>
    <w:rsid w:val="001F356D"/>
    <w:rsid w:val="001F71B0"/>
    <w:rsid w:val="002061A3"/>
    <w:rsid w:val="0020743E"/>
    <w:rsid w:val="002157A0"/>
    <w:rsid w:val="00265898"/>
    <w:rsid w:val="00270637"/>
    <w:rsid w:val="002855C0"/>
    <w:rsid w:val="002871C0"/>
    <w:rsid w:val="00291FA7"/>
    <w:rsid w:val="00292A09"/>
    <w:rsid w:val="002B1D69"/>
    <w:rsid w:val="002B27E9"/>
    <w:rsid w:val="002D35B6"/>
    <w:rsid w:val="002E7ED9"/>
    <w:rsid w:val="002F646F"/>
    <w:rsid w:val="0031292E"/>
    <w:rsid w:val="00315998"/>
    <w:rsid w:val="00322905"/>
    <w:rsid w:val="0032609A"/>
    <w:rsid w:val="00340A65"/>
    <w:rsid w:val="003511D8"/>
    <w:rsid w:val="00376C24"/>
    <w:rsid w:val="00387115"/>
    <w:rsid w:val="003904B8"/>
    <w:rsid w:val="003A3EEA"/>
    <w:rsid w:val="003C1F3B"/>
    <w:rsid w:val="003D09D6"/>
    <w:rsid w:val="003E0F08"/>
    <w:rsid w:val="003E3105"/>
    <w:rsid w:val="003F217E"/>
    <w:rsid w:val="003F3CED"/>
    <w:rsid w:val="003F7652"/>
    <w:rsid w:val="00412924"/>
    <w:rsid w:val="004232F7"/>
    <w:rsid w:val="004568E3"/>
    <w:rsid w:val="00464C71"/>
    <w:rsid w:val="00471242"/>
    <w:rsid w:val="00480A4A"/>
    <w:rsid w:val="00483CF7"/>
    <w:rsid w:val="004843FF"/>
    <w:rsid w:val="00490BD9"/>
    <w:rsid w:val="004A2D16"/>
    <w:rsid w:val="004B4336"/>
    <w:rsid w:val="004C7877"/>
    <w:rsid w:val="004D7239"/>
    <w:rsid w:val="004E639C"/>
    <w:rsid w:val="004F5440"/>
    <w:rsid w:val="00503898"/>
    <w:rsid w:val="00511DC4"/>
    <w:rsid w:val="0052625A"/>
    <w:rsid w:val="00534584"/>
    <w:rsid w:val="005463B7"/>
    <w:rsid w:val="0055375D"/>
    <w:rsid w:val="005648E7"/>
    <w:rsid w:val="00574A2C"/>
    <w:rsid w:val="00595CF5"/>
    <w:rsid w:val="005A13B3"/>
    <w:rsid w:val="005A7C8F"/>
    <w:rsid w:val="005B36C0"/>
    <w:rsid w:val="005B7352"/>
    <w:rsid w:val="005D6AA8"/>
    <w:rsid w:val="005D795A"/>
    <w:rsid w:val="005F650A"/>
    <w:rsid w:val="00611D9A"/>
    <w:rsid w:val="00612E2E"/>
    <w:rsid w:val="00625E14"/>
    <w:rsid w:val="00642B1C"/>
    <w:rsid w:val="0065758A"/>
    <w:rsid w:val="00675F6E"/>
    <w:rsid w:val="006C0E43"/>
    <w:rsid w:val="006C2A84"/>
    <w:rsid w:val="006C2FEB"/>
    <w:rsid w:val="006D551E"/>
    <w:rsid w:val="006E4F55"/>
    <w:rsid w:val="006F363C"/>
    <w:rsid w:val="00704425"/>
    <w:rsid w:val="007048AA"/>
    <w:rsid w:val="00744169"/>
    <w:rsid w:val="00746366"/>
    <w:rsid w:val="00754246"/>
    <w:rsid w:val="00765AE7"/>
    <w:rsid w:val="00765E62"/>
    <w:rsid w:val="00795B78"/>
    <w:rsid w:val="007A4A16"/>
    <w:rsid w:val="007D5891"/>
    <w:rsid w:val="007F04CF"/>
    <w:rsid w:val="007F3E0E"/>
    <w:rsid w:val="007F737E"/>
    <w:rsid w:val="00803A84"/>
    <w:rsid w:val="00806675"/>
    <w:rsid w:val="00810DAB"/>
    <w:rsid w:val="00831253"/>
    <w:rsid w:val="008525AC"/>
    <w:rsid w:val="0086501F"/>
    <w:rsid w:val="00871C41"/>
    <w:rsid w:val="00877100"/>
    <w:rsid w:val="008A395A"/>
    <w:rsid w:val="008B2FBC"/>
    <w:rsid w:val="008C2272"/>
    <w:rsid w:val="008E3BBC"/>
    <w:rsid w:val="008F5C77"/>
    <w:rsid w:val="00903974"/>
    <w:rsid w:val="00907FBE"/>
    <w:rsid w:val="0091094F"/>
    <w:rsid w:val="00911072"/>
    <w:rsid w:val="0091281F"/>
    <w:rsid w:val="009224CA"/>
    <w:rsid w:val="009371C1"/>
    <w:rsid w:val="009462F7"/>
    <w:rsid w:val="0095054B"/>
    <w:rsid w:val="009551FD"/>
    <w:rsid w:val="00962E66"/>
    <w:rsid w:val="00963EA3"/>
    <w:rsid w:val="00975AD2"/>
    <w:rsid w:val="0098232A"/>
    <w:rsid w:val="009939C2"/>
    <w:rsid w:val="009A7D2C"/>
    <w:rsid w:val="009D26F3"/>
    <w:rsid w:val="009E304B"/>
    <w:rsid w:val="009F1D5D"/>
    <w:rsid w:val="009F3853"/>
    <w:rsid w:val="00A26A8C"/>
    <w:rsid w:val="00A45175"/>
    <w:rsid w:val="00A80987"/>
    <w:rsid w:val="00A8773F"/>
    <w:rsid w:val="00A944BA"/>
    <w:rsid w:val="00AA3352"/>
    <w:rsid w:val="00AC50B4"/>
    <w:rsid w:val="00AD1C1E"/>
    <w:rsid w:val="00AD389A"/>
    <w:rsid w:val="00AD7E95"/>
    <w:rsid w:val="00AF011B"/>
    <w:rsid w:val="00AF2BD4"/>
    <w:rsid w:val="00AF4271"/>
    <w:rsid w:val="00AF6DE7"/>
    <w:rsid w:val="00B0354D"/>
    <w:rsid w:val="00B0608E"/>
    <w:rsid w:val="00B34F30"/>
    <w:rsid w:val="00B53EB0"/>
    <w:rsid w:val="00B9458A"/>
    <w:rsid w:val="00BA09D6"/>
    <w:rsid w:val="00BA3F5D"/>
    <w:rsid w:val="00BD445A"/>
    <w:rsid w:val="00BE3FE1"/>
    <w:rsid w:val="00C0099D"/>
    <w:rsid w:val="00C030DA"/>
    <w:rsid w:val="00C0786E"/>
    <w:rsid w:val="00C13512"/>
    <w:rsid w:val="00C47ED6"/>
    <w:rsid w:val="00C60412"/>
    <w:rsid w:val="00C707E6"/>
    <w:rsid w:val="00C77099"/>
    <w:rsid w:val="00C812E4"/>
    <w:rsid w:val="00C83B0E"/>
    <w:rsid w:val="00C86004"/>
    <w:rsid w:val="00CA04D9"/>
    <w:rsid w:val="00CA326C"/>
    <w:rsid w:val="00CB255F"/>
    <w:rsid w:val="00CB3C1D"/>
    <w:rsid w:val="00CB5966"/>
    <w:rsid w:val="00CB79C6"/>
    <w:rsid w:val="00CF1FE0"/>
    <w:rsid w:val="00D0165A"/>
    <w:rsid w:val="00D10C76"/>
    <w:rsid w:val="00D15FB7"/>
    <w:rsid w:val="00D2637E"/>
    <w:rsid w:val="00D328F0"/>
    <w:rsid w:val="00D3499D"/>
    <w:rsid w:val="00D3644F"/>
    <w:rsid w:val="00D51D70"/>
    <w:rsid w:val="00D65596"/>
    <w:rsid w:val="00D71019"/>
    <w:rsid w:val="00D85419"/>
    <w:rsid w:val="00D85B41"/>
    <w:rsid w:val="00D87D2C"/>
    <w:rsid w:val="00D977F1"/>
    <w:rsid w:val="00D97EE7"/>
    <w:rsid w:val="00DA3715"/>
    <w:rsid w:val="00DB0AB1"/>
    <w:rsid w:val="00DB2D32"/>
    <w:rsid w:val="00DC100E"/>
    <w:rsid w:val="00DE1C08"/>
    <w:rsid w:val="00DE3B82"/>
    <w:rsid w:val="00DE685A"/>
    <w:rsid w:val="00DF001C"/>
    <w:rsid w:val="00DF0424"/>
    <w:rsid w:val="00DF043C"/>
    <w:rsid w:val="00E1737D"/>
    <w:rsid w:val="00E20FB0"/>
    <w:rsid w:val="00E36BF2"/>
    <w:rsid w:val="00E3763E"/>
    <w:rsid w:val="00E65F1E"/>
    <w:rsid w:val="00E738DE"/>
    <w:rsid w:val="00E817EA"/>
    <w:rsid w:val="00E8713F"/>
    <w:rsid w:val="00E878BE"/>
    <w:rsid w:val="00E95897"/>
    <w:rsid w:val="00E95BCD"/>
    <w:rsid w:val="00E97EDA"/>
    <w:rsid w:val="00EB77D4"/>
    <w:rsid w:val="00ED712A"/>
    <w:rsid w:val="00F03939"/>
    <w:rsid w:val="00F2047A"/>
    <w:rsid w:val="00F2339D"/>
    <w:rsid w:val="00F26E99"/>
    <w:rsid w:val="00F35BE0"/>
    <w:rsid w:val="00F35EFF"/>
    <w:rsid w:val="00F41CEA"/>
    <w:rsid w:val="00F85D80"/>
    <w:rsid w:val="00F8773D"/>
    <w:rsid w:val="00F92C45"/>
    <w:rsid w:val="00FA41E5"/>
    <w:rsid w:val="00FB1679"/>
    <w:rsid w:val="00FD0CD6"/>
    <w:rsid w:val="00FD13D3"/>
    <w:rsid w:val="00FE5C12"/>
    <w:rsid w:val="00FF363C"/>
    <w:rsid w:val="24E318DF"/>
    <w:rsid w:val="4087099E"/>
    <w:rsid w:val="57151F0B"/>
    <w:rsid w:val="58F3228A"/>
    <w:rsid w:val="58F5149A"/>
    <w:rsid w:val="69F83AE1"/>
    <w:rsid w:val="6BE02E3B"/>
    <w:rsid w:val="73354627"/>
    <w:rsid w:val="74CA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Apto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Aptos" w:hAnsi="Aptos" w:eastAsia="Aptos" w:cs="Aptos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 w:line="240" w:lineRule="auto"/>
      <w:ind w:left="0" w:right="0"/>
      <w:jc w:val="left"/>
    </w:pPr>
    <w:rPr>
      <w:rFonts w:hint="default" w:ascii="Aptos" w:hAnsi="Aptos" w:eastAsia="Aptos" w:cs="Aptos"/>
      <w:kern w:val="0"/>
      <w:sz w:val="24"/>
      <w:szCs w:val="24"/>
      <w:lang w:val="en-US" w:eastAsia="zh-CN" w:bidi="ar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8">
    <w:name w:val="Texto de globo Car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9">
    <w:name w:val="Encabezado Car"/>
    <w:link w:val="5"/>
    <w:qFormat/>
    <w:uiPriority w:val="99"/>
    <w:rPr>
      <w:sz w:val="22"/>
      <w:szCs w:val="22"/>
      <w:lang w:eastAsia="en-US"/>
    </w:rPr>
  </w:style>
  <w:style w:type="character" w:customStyle="1" w:styleId="10">
    <w:name w:val="Pie de página Car"/>
    <w:link w:val="7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ietario\AppData\Local\Microsoft\Windows\INetCache\Content.Outlook\82JJXTWB\Modelo%20de%20Carta%20Castillej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FC42F7-31CE-4E53-92AA-F79300FE5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Castillejo</Template>
  <Pages>2</Pages>
  <Words>225</Words>
  <Characters>1289</Characters>
  <Lines>1</Lines>
  <Paragraphs>1</Paragraphs>
  <TotalTime>42</TotalTime>
  <ScaleCrop>false</ScaleCrop>
  <LinksUpToDate>false</LinksUpToDate>
  <CharactersWithSpaces>1492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2025-12-10T12:16:00Z</dcterms:created>
  <dc:creator>Propietario</dc:creator>
  <cp:lastModifiedBy>Propietario</cp:lastModifiedBy>
  <cp:lastPrinted>2026-05-14T11:44:51Z</cp:lastPrinted>
  <dcterms:modified xsi:type="dcterms:W3CDTF">2026-05-14T11:59:51Z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0B8DD85055AD4F58B51CF0175A16E36F_13</vt:lpwstr>
  </property>
  <property fmtid="{D5CDD505-2E9C-101B-9397-08002B2CF9AE}" pid="3" name="KSOProductBuildVer">
    <vt:lpwstr>3082-12.1.0.26372</vt:lpwstr>
  </property>
  <property fmtid="{D5CDD505-2E9C-101B-9397-08002B2CF9AE}" pid="4" name="KSOTemplateDocerSaveRecord">
    <vt:lpwstr>eyJoZGlkIjoiMjQzNTA1ZWI1YWI3Nzc1NGY3YmNmZWY2NTE1ZmE3OWMifQ==</vt:lpwstr>
  </property>
</Properties>
</file>